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000015pt;width:595.276pt;height:841.89pt;mso-position-horizontal-relative:page;mso-position-vertical-relative:page;z-index:-93" coordorigin="0,0" coordsize="11906,16838">
            <v:shape style="position:absolute;left:0;top:0;width:11906;height:16838" coordorigin="0,0" coordsize="11906,16838" path="m0,16838l11906,16838,11906,0,0,0,0,16838e" filled="t" fillcolor="#E3E8DE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.848471pt;margin-top:70.366417pt;width:539.578457pt;height:743.675228pt;mso-position-horizontal-relative:page;mso-position-vertical-relative:page;z-index:-92" coordorigin="557,1407" coordsize="10792,14874">
            <v:group style="position:absolute;left:567;top:1417;width:10772;height:14854" coordorigin="567,1417" coordsize="10772,14854">
              <v:shape style="position:absolute;left:567;top:1417;width:10772;height:14854" coordorigin="567,1417" coordsize="10772,14854" path="m850,1417l774,1418,712,1420,645,1429,593,1464,571,1537,567,1624,567,1660,567,16028,568,16097,575,16174,602,16235,664,16263,741,16270,810,16271,11096,16271,11164,16270,11241,16263,11303,16235,11331,16174,11338,16097,11339,16028,11339,1660,11338,1591,11331,1515,11303,1453,11241,1425,11164,1418,850,1417e" filled="t" fillcolor="#FFFFFF" stroked="f">
                <v:path arrowok="t"/>
                <v:fill/>
              </v:shape>
              <v:shape style="position:absolute;left:6236;top:15227;width:4651;height:888" type="#_x0000_t75">
                <v:imagedata r:id="rId7" o:title=""/>
              </v:shape>
            </v:group>
            <v:group style="position:absolute;left:1020;top:15142;width:9865;height:2" coordorigin="1020,15142" coordsize="9865,2">
              <v:shape style="position:absolute;left:1020;top:15142;width:9865;height:2" coordorigin="1020,15142" coordsize="9865,0" path="m1020,15142l10885,15142e" filled="f" stroked="t" strokeweight=".5pt" strokecolor="#9B4A98">
                <v:path arrowok="t"/>
                <v:stroke dashstyle="dash"/>
              </v:shape>
            </v:group>
            <v:group style="position:absolute;left:1020;top:3925;width:9865;height:2" coordorigin="1020,3925" coordsize="9865,2">
              <v:shape style="position:absolute;left:1020;top:3925;width:9865;height:2" coordorigin="1020,3925" coordsize="9865,0" path="m1020,3925l10885,3925e" filled="f" stroked="t" strokeweight=".5pt" strokecolor="#000000">
                <v:path arrowok="t"/>
                <v:stroke dashstyle="dash"/>
              </v:shape>
            </v:group>
            <v:group style="position:absolute;left:1020;top:4405;width:9865;height:2" coordorigin="1020,4405" coordsize="9865,2">
              <v:shape style="position:absolute;left:1020;top:4405;width:9865;height:2" coordorigin="1020,4405" coordsize="9865,0" path="m1020,4405l10885,4405e" filled="f" stroked="t" strokeweight=".5pt" strokecolor="#000000">
                <v:path arrowok="t"/>
                <v:stroke dashstyle="dash"/>
              </v:shape>
            </v:group>
            <v:group style="position:absolute;left:1020;top:4885;width:9865;height:2" coordorigin="1020,4885" coordsize="9865,2">
              <v:shape style="position:absolute;left:1020;top:4885;width:9865;height:2" coordorigin="1020,4885" coordsize="9865,0" path="m1020,4885l10885,4885e" filled="f" stroked="t" strokeweight=".5pt" strokecolor="#000000">
                <v:path arrowok="t"/>
                <v:stroke dashstyle="dash"/>
              </v:shape>
            </v:group>
            <v:group style="position:absolute;left:1020;top:5365;width:9865;height:2" coordorigin="1020,5365" coordsize="9865,2">
              <v:shape style="position:absolute;left:1020;top:5365;width:9865;height:2" coordorigin="1020,5365" coordsize="9865,0" path="m1020,5365l10885,5365e" filled="f" stroked="t" strokeweight=".5pt" strokecolor="#000000">
                <v:path arrowok="t"/>
                <v:stroke dashstyle="dash"/>
              </v:shape>
            </v:group>
            <v:group style="position:absolute;left:1020;top:1743;width:9865;height:2" coordorigin="1020,1743" coordsize="9865,2">
              <v:shape style="position:absolute;left:1020;top:1743;width:9865;height:2" coordorigin="1020,1743" coordsize="9865,0" path="m1020,1743l10885,1743e" filled="f" stroked="t" strokeweight=".5pt" strokecolor="#000000">
                <v:path arrowok="t"/>
                <v:stroke dashstyle="dash"/>
              </v:shape>
            </v:group>
            <v:group style="position:absolute;left:1020;top:2149;width:9865;height:2" coordorigin="1020,2149" coordsize="9865,2">
              <v:shape style="position:absolute;left:1020;top:2149;width:9865;height:2" coordorigin="1020,2149" coordsize="9865,0" path="m1020,2149l10885,2149e" filled="f" stroked="t" strokeweight=".5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27.848471pt;margin-top:0pt;width:256.108914pt;height:51.521843pt;mso-position-horizontal-relative:page;mso-position-vertical-relative:page;z-index:-91" coordorigin="557,0" coordsize="5122,1030">
            <v:group style="position:absolute;left:567;top:0;width:5102;height:1020" coordorigin="567,0" coordsize="5102,1020">
              <v:shape style="position:absolute;left:567;top:0;width:5102;height:1020" coordorigin="567,0" coordsize="5102,1020" path="m567,0l567,777,568,846,575,923,602,985,664,1013,741,1020,810,1020,5426,1020,5495,1020,5572,1013,5634,985,5662,923,5668,846,5669,0,567,0e" filled="t" fillcolor="#FFFFFF" stroked="f">
                <v:path arrowok="t"/>
                <v:fill/>
              </v:shape>
            </v:group>
            <v:group style="position:absolute;left:1308;top:413;width:2;height:270" coordorigin="1308,413" coordsize="2,270">
              <v:shape style="position:absolute;left:1308;top:413;width:2;height:270" coordorigin="1308,413" coordsize="0,270" path="m1308,413l1308,682e" filled="f" stroked="t" strokeweight="2.279pt" strokecolor="#000000">
                <v:path arrowok="t"/>
              </v:shape>
            </v:group>
            <v:group style="position:absolute;left:1426;top:413;width:2;height:270" coordorigin="1426,413" coordsize="2,270">
              <v:shape style="position:absolute;left:1426;top:413;width:2;height:270" coordorigin="1426,413" coordsize="0,270" path="m1426,413l1426,682e" filled="f" stroked="t" strokeweight="2.278pt" strokecolor="#000000">
                <v:path arrowok="t"/>
              </v:shape>
            </v:group>
            <v:group style="position:absolute;left:1662;top:413;width:150;height:270" coordorigin="1662,413" coordsize="150,270">
              <v:shape style="position:absolute;left:1662;top:413;width:150;height:270" coordorigin="1662,413" coordsize="150,270" path="m1812,413l1662,413,1662,682,1812,682,1812,643,1705,643,1705,556,1812,556,1812,517,1705,517,1705,450,1812,450,1812,413e" filled="t" fillcolor="#000000" stroked="f">
                <v:path arrowok="t"/>
                <v:fill/>
              </v:shape>
            </v:group>
            <v:group style="position:absolute;left:1853;top:501;width:177;height:187" coordorigin="1853,501" coordsize="177,187">
              <v:shape style="position:absolute;left:1853;top:501;width:177;height:187" coordorigin="1853,501" coordsize="177,187" path="m1943,501l1871,536,1853,591,1853,600,1853,601,1853,605,1873,662,1927,689,1932,688,1944,688,1955,686,1974,676,1982,669,1989,660,2030,660,2030,655,1940,655,1929,655,1918,650,1908,640,1898,624,1894,603,1894,594,1895,591,1895,587,1895,585,1895,584,1897,571,1902,559,1918,542,1929,538,2030,538,2030,536,1989,536,1984,525,1976,516,1955,504,1943,501e" filled="t" fillcolor="#000000" stroked="f">
                <v:path arrowok="t"/>
                <v:fill/>
              </v:shape>
            </v:group>
            <v:group style="position:absolute;left:1989;top:660;width:40;height:23" coordorigin="1989,660" coordsize="40,23">
              <v:shape style="position:absolute;left:1989;top:660;width:40;height:23" coordorigin="1989,660" coordsize="40,23" path="m1989,671l2030,671e" filled="f" stroked="t" strokeweight="1.234pt" strokecolor="#000000">
                <v:path arrowok="t"/>
              </v:shape>
            </v:group>
            <v:group style="position:absolute;left:1940;top:538;width:89;height:117" coordorigin="1940,538" coordsize="89,117">
              <v:shape style="position:absolute;left:1940;top:538;width:89;height:117" coordorigin="1940,538" coordsize="89,117" path="m2030,538l1951,538,1965,539,1976,546,1988,568,1991,580,1991,594,1962,649,1940,655,2030,655,2030,538e" filled="t" fillcolor="#000000" stroked="f">
                <v:path arrowok="t"/>
                <v:fill/>
              </v:shape>
            </v:group>
            <v:group style="position:absolute;left:2010;top:397;width:2;height:139" coordorigin="2010,397" coordsize="2,139">
              <v:shape style="position:absolute;left:2010;top:397;width:2;height:139" coordorigin="2010,397" coordsize="0,139" path="m2010,397l2010,536e" filled="f" stroked="t" strokeweight="2.104pt" strokecolor="#000000">
                <v:path arrowok="t"/>
              </v:shape>
            </v:group>
            <v:group style="position:absolute;left:2078;top:508;width:157;height:179" coordorigin="2078,508" coordsize="157,179">
              <v:shape style="position:absolute;left:2078;top:508;width:157;height:179" coordorigin="2078,508" coordsize="157,179" path="m2118,508l2078,508,2078,596,2078,596,2092,658,2143,687,2174,687,2197,683,2213,677,2225,669,2234,653,2146,653,2134,649,2121,633,2118,622,2118,508e" filled="t" fillcolor="#000000" stroked="f">
                <v:path arrowok="t"/>
                <v:fill/>
              </v:shape>
            </v:group>
            <v:group style="position:absolute;left:2162;top:508;width:85;height:146" coordorigin="2162,508" coordsize="85,146">
              <v:shape style="position:absolute;left:2162;top:508;width:85;height:146" coordorigin="2162,508" coordsize="85,146" path="m2247,508l2207,508,2207,622,2204,634,2191,649,2180,653,2162,653,2234,653,2236,652,2242,634,2243,633,2246,614,2247,508e" filled="t" fillcolor="#000000" stroked="f">
                <v:path arrowok="t"/>
                <v:fill/>
              </v:shape>
            </v:group>
            <v:group style="position:absolute;left:2287;top:502;width:143;height:186" coordorigin="2287,502" coordsize="143,186">
              <v:shape style="position:absolute;left:2287;top:502;width:143;height:186" coordorigin="2287,502" coordsize="143,186" path="m2382,502l2308,537,2287,591,2289,614,2323,668,2384,688,2388,688,2398,687,2403,686,2408,684,2412,684,2415,682,2423,680,2427,678,2430,677,2430,653,2393,653,2381,653,2380,653,2379,653,2378,652,2376,652,2374,652,2374,652,2328,594,2332,572,2341,555,2360,543,2378,538,2430,538,2430,513,2389,502,2382,502e" filled="t" fillcolor="#000000" stroked="f">
                <v:path arrowok="t"/>
                <v:fill/>
              </v:shape>
            </v:group>
            <v:group style="position:absolute;left:2393;top:631;width:37;height:23" coordorigin="2393,631" coordsize="37,23">
              <v:shape style="position:absolute;left:2393;top:631;width:37;height:23" coordorigin="2393,631" coordsize="37,23" path="m2430,631l2424,638,2417,643,2402,651,2393,653,2430,653,2430,631e" filled="t" fillcolor="#000000" stroked="f">
                <v:path arrowok="t"/>
                <v:fill/>
              </v:shape>
            </v:group>
            <v:group style="position:absolute;left:2378;top:538;width:53;height:19" coordorigin="2378,538" coordsize="53,19">
              <v:shape style="position:absolute;left:2378;top:538;width:53;height:19" coordorigin="2378,538" coordsize="53,19" path="m2430,538l2378,538,2387,538,2396,539,2430,557,2430,538e" filled="t" fillcolor="#000000" stroked="f">
                <v:path arrowok="t"/>
                <v:fill/>
              </v:shape>
            </v:group>
            <v:group style="position:absolute;left:2475;top:501;width:177;height:187" coordorigin="2475,501" coordsize="177,187">
              <v:shape style="position:absolute;left:2475;top:501;width:177;height:187" coordorigin="2475,501" coordsize="177,187" path="m2566,501l2493,536,2475,591,2475,600,2475,601,2475,605,2496,662,2549,689,2554,688,2566,688,2577,686,2596,676,2604,669,2612,660,2652,660,2652,654,2562,654,2550,654,2540,649,2530,640,2520,624,2516,603,2517,594,2517,593,2517,592,2517,591,2518,588,2518,586,2518,584,2519,571,2524,559,2541,542,2551,538,2652,538,2652,536,2612,536,2606,525,2598,516,2577,504,2566,501e" filled="t" fillcolor="#000000" stroked="f">
                <v:path arrowok="t"/>
                <v:fill/>
              </v:shape>
            </v:group>
            <v:group style="position:absolute;left:2612;top:660;width:41;height:23" coordorigin="2612,660" coordsize="41,23">
              <v:shape style="position:absolute;left:2612;top:660;width:41;height:23" coordorigin="2612,660" coordsize="41,23" path="m2612,671l2652,671e" filled="f" stroked="t" strokeweight="1.234pt" strokecolor="#000000">
                <v:path arrowok="t"/>
              </v:shape>
            </v:group>
            <v:group style="position:absolute;left:2562;top:538;width:91;height:116" coordorigin="2562,538" coordsize="91,116">
              <v:shape style="position:absolute;left:2562;top:538;width:91;height:116" coordorigin="2562,538" coordsize="91,116" path="m2652,538l2573,538,2587,539,2598,546,2610,568,2613,580,2613,594,2584,648,2562,654,2652,654,2652,538e" filled="t" fillcolor="#000000" stroked="f">
                <v:path arrowok="t"/>
                <v:fill/>
              </v:shape>
            </v:group>
            <v:group style="position:absolute;left:2612;top:508;width:41;height:28" coordorigin="2612,508" coordsize="41,28">
              <v:shape style="position:absolute;left:2612;top:508;width:41;height:28" coordorigin="2612,508" coordsize="41,28" path="m2612,522l2652,522e" filled="f" stroked="t" strokeweight="1.516pt" strokecolor="#000000">
                <v:path arrowok="t"/>
              </v:shape>
            </v:group>
            <v:group style="position:absolute;left:2745;top:422;width:2;height:261" coordorigin="2745,422" coordsize="2,261">
              <v:shape style="position:absolute;left:2745;top:422;width:2;height:261" coordorigin="2745,422" coordsize="0,261" path="m2745,422l2745,682e" filled="f" stroked="t" strokeweight="2.061pt" strokecolor="#000000">
                <v:path arrowok="t"/>
              </v:shape>
            </v:group>
            <v:group style="position:absolute;left:2694;top:525;width:101;height:2" coordorigin="2694,525" coordsize="101,2">
              <v:shape style="position:absolute;left:2694;top:525;width:101;height:2" coordorigin="2694,525" coordsize="101,0" path="m2694,525l2795,525e" filled="f" stroked="t" strokeweight="1.821pt" strokecolor="#000000">
                <v:path arrowok="t"/>
              </v:shape>
            </v:group>
            <v:group style="position:absolute;left:2854;top:508;width:2;height:174" coordorigin="2854,508" coordsize="2,174">
              <v:shape style="position:absolute;left:2854;top:508;width:2;height:174" coordorigin="2854,508" coordsize="0,174" path="m2854,508l2854,682e" filled="f" stroked="t" strokeweight="2.083pt" strokecolor="#000000">
                <v:path arrowok="t"/>
              </v:shape>
            </v:group>
            <v:group style="position:absolute;left:2832;top:411;width:47;height:48" coordorigin="2832,411" coordsize="47,48">
              <v:shape style="position:absolute;left:2832;top:411;width:47;height:48" coordorigin="2832,411" coordsize="47,48" path="m2862,411l2848,411,2842,414,2835,423,2832,428,2832,433,2832,442,2834,447,2841,457,2847,460,2863,460,2869,457,2876,447,2878,442,2878,433,2878,428,2876,423,2868,414,2862,411e" filled="t" fillcolor="#000000" stroked="f">
                <v:path arrowok="t"/>
                <v:fill/>
              </v:shape>
            </v:group>
            <v:group style="position:absolute;left:2913;top:501;width:171;height:187" coordorigin="2913,501" coordsize="171,187">
              <v:shape style="position:absolute;left:2913;top:501;width:171;height:187" coordorigin="2913,501" coordsize="171,187" path="m3010,501l2935,538,2913,596,2915,615,2952,668,3005,688,3027,687,3046,681,3063,672,3081,656,3083,653,3005,653,2995,653,2957,608,2957,607,2957,606,2956,599,2956,581,2960,569,2977,546,2988,539,3002,538,3084,538,3071,524,3055,512,3036,505,3030,504,3027,503,3025,503,3023,503,3021,502,3018,502,3014,502,3010,501e" filled="t" fillcolor="#000000" stroked="f">
                <v:path arrowok="t"/>
                <v:fill/>
              </v:shape>
            </v:group>
            <v:group style="position:absolute;left:3008;top:538;width:97;height:116" coordorigin="3008,538" coordsize="97,116">
              <v:shape style="position:absolute;left:3008;top:538;width:97;height:116" coordorigin="3008,538" coordsize="97,116" path="m3084,538l3008,538,3028,541,3045,553,3057,571,3062,590,3060,613,3052,630,3034,646,3017,653,3009,653,3083,653,3094,639,3101,622,3105,604,3105,603,3105,602,3105,594,3103,576,3096,557,3085,539,3084,538e" filled="t" fillcolor="#000000" stroked="f">
                <v:path arrowok="t"/>
                <v:fill/>
              </v:shape>
            </v:group>
            <v:group style="position:absolute;left:3148;top:508;width:80;height:174" coordorigin="3148,508" coordsize="80,174">
              <v:shape style="position:absolute;left:3148;top:508;width:80;height:174" coordorigin="3148,508" coordsize="80,174" path="m3186,508l3148,508,3148,682,3188,682,3188,603,3190,581,3194,562,3205,545,3224,537,3228,536,3186,536,3186,508e" filled="t" fillcolor="#000000" stroked="f">
                <v:path arrowok="t"/>
                <v:fill/>
              </v:shape>
            </v:group>
            <v:group style="position:absolute;left:3257;top:535;width:60;height:147" coordorigin="3257,535" coordsize="60,147">
              <v:shape style="position:absolute;left:3257;top:535;width:60;height:147" coordorigin="3257,535" coordsize="60,147" path="m3312,535l3257,535,3267,541,3271,553,3275,571,3277,592,3277,682,3317,682,3317,560,3315,547,3312,535e" filled="t" fillcolor="#000000" stroked="f">
                <v:path arrowok="t"/>
                <v:fill/>
              </v:shape>
            </v:group>
            <v:group style="position:absolute;left:3186;top:501;width:126;height:36" coordorigin="3186,501" coordsize="126,36">
              <v:shape style="position:absolute;left:3186;top:501;width:126;height:36" coordorigin="3186,501" coordsize="126,36" path="m3251,501l3194,526,3186,536,3228,536,3239,535,3312,535,3309,522,3300,513,3285,507,3283,506,3280,505,3274,503,3271,502,3268,502,3266,501,3263,501,3259,501,3251,501e" filled="t" fillcolor="#000000" stroked="f">
                <v:path arrowok="t"/>
                <v:fill/>
              </v:shape>
            </v:group>
            <v:group style="position:absolute;left:857;top:407;width:174;height:276" coordorigin="857,407" coordsize="174,276">
              <v:shape style="position:absolute;left:857;top:407;width:174;height:276" coordorigin="857,407" coordsize="174,276" path="m996,570l959,570,959,571,888,667,912,683,996,570e" filled="t" fillcolor="#000000" stroked="f">
                <v:path arrowok="t"/>
                <v:fill/>
              </v:shape>
              <v:shape style="position:absolute;left:857;top:407;width:174;height:276" coordorigin="857,407" coordsize="174,276" path="m927,407l876,439,857,507,863,529,875,547,891,562,910,572,933,575,942,575,951,574,959,570,996,570,1009,553,1013,546,932,546,915,538,901,524,892,503,890,475,899,460,915,448,937,440,965,439,1012,439,996,426,977,415,953,409,927,407e" filled="t" fillcolor="#000000" stroked="f">
                <v:path arrowok="t"/>
                <v:fill/>
              </v:shape>
              <v:shape style="position:absolute;left:857;top:407;width:174;height:276" coordorigin="857,407" coordsize="174,276" path="m1012,439l965,439,983,452,996,470,1000,491,1000,500,993,518,980,533,959,543,932,546,1013,546,1018,538,1025,521,1029,500,1030,475,1024,456,1012,440e" filled="t" fillcolor="#000000" stroked="f">
                <v:path arrowok="t"/>
                <v:fill/>
              </v:shape>
            </v:group>
            <v:group style="position:absolute;left:890;top:439;width:110;height:106" coordorigin="890,439" coordsize="110,106">
              <v:shape style="position:absolute;left:890;top:439;width:110;height:106" coordorigin="890,439" coordsize="110,106" path="m1000,491l996,470,983,452,965,439,937,440,915,448,899,460,890,475,892,503,901,524,915,538,932,546,959,543,980,533,993,518,1000,500,1000,491xe" filled="f" stroked="t" strokeweight=".507pt" strokecolor="#000000">
                <v:path arrowok="t"/>
              </v:shape>
            </v:group>
            <v:group style="position:absolute;left:857;top:407;width:174;height:276" coordorigin="857,407" coordsize="174,276">
              <v:shape style="position:absolute;left:857;top:407;width:174;height:276" coordorigin="857,407" coordsize="174,276" path="m888,667l959,571,959,570,951,574,942,575,875,547,857,507,859,481,891,424,927,407,953,409,1012,440,1030,475,1029,500,1025,521,1018,538,1009,553,912,683,888,667xe" filled="f" stroked="t" strokeweight=".507pt" strokecolor="#000000">
                <v:path arrowok="t"/>
              </v:shape>
            </v:group>
            <v:group style="position:absolute;left:1062;top:416;width:146;height:265" coordorigin="1062,416" coordsize="146,265">
              <v:shape style="position:absolute;left:1062;top:416;width:146;height:265" coordorigin="1062,416" coordsize="146,265" path="m1208,416l1174,416,1062,681,1099,681,1208,416e" filled="t" fillcolor="#000000" stroked="f">
                <v:path arrowok="t"/>
                <v:fill/>
              </v:shape>
            </v:group>
            <v:group style="position:absolute;left:1062;top:416;width:146;height:265" coordorigin="1062,416" coordsize="146,265">
              <v:shape style="position:absolute;left:1062;top:416;width:146;height:265" coordorigin="1062,416" coordsize="146,265" path="m1208,416l1099,681,1062,681,1174,416,1208,416xe" filled="f" stroked="t" strokeweight=".338pt" strokecolor="#000000">
                <v:path arrowok="t"/>
              </v:shape>
              <v:shape style="position:absolute;left:3519;top:408;width:1855;height:371" type="#_x0000_t75">
                <v:imagedata r:id="rId8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2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9B4A98"/>
          <w:spacing w:val="0"/>
          <w:w w:val="100"/>
          <w:b/>
          <w:bCs/>
          <w:position w:val="-1"/>
        </w:rPr>
        <w:t>History</w:t>
      </w:r>
      <w:r>
        <w:rPr>
          <w:rFonts w:ascii="Arial" w:hAnsi="Arial" w:cs="Arial" w:eastAsia="Arial"/>
          <w:sz w:val="22"/>
          <w:szCs w:val="22"/>
          <w:color w:val="9B4A9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–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Enquiry</w:t>
      </w:r>
      <w:r>
        <w:rPr>
          <w:rFonts w:ascii="Arial" w:hAnsi="Arial" w:cs="Arial" w:eastAsia="Arial"/>
          <w:sz w:val="22"/>
          <w:szCs w:val="22"/>
          <w:color w:val="D2232A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2: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“Out</w:t>
      </w:r>
      <w:r>
        <w:rPr>
          <w:rFonts w:ascii="Arial" w:hAnsi="Arial" w:cs="Arial" w:eastAsia="Arial"/>
          <w:sz w:val="22"/>
          <w:szCs w:val="22"/>
          <w:color w:val="D2232A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D2232A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blue”:</w:t>
      </w:r>
      <w:r>
        <w:rPr>
          <w:rFonts w:ascii="Arial" w:hAnsi="Arial" w:cs="Arial" w:eastAsia="Arial"/>
          <w:sz w:val="22"/>
          <w:szCs w:val="22"/>
          <w:color w:val="D2232A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When</w:t>
      </w:r>
      <w:r>
        <w:rPr>
          <w:rFonts w:ascii="Arial" w:hAnsi="Arial" w:cs="Arial" w:eastAsia="Arial"/>
          <w:sz w:val="22"/>
          <w:szCs w:val="22"/>
          <w:color w:val="D2232A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did</w:t>
      </w:r>
      <w:r>
        <w:rPr>
          <w:rFonts w:ascii="Arial" w:hAnsi="Arial" w:cs="Arial" w:eastAsia="Arial"/>
          <w:sz w:val="22"/>
          <w:szCs w:val="22"/>
          <w:color w:val="D2232A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9/</w:t>
      </w:r>
      <w:r>
        <w:rPr>
          <w:rFonts w:ascii="Arial" w:hAnsi="Arial" w:cs="Arial" w:eastAsia="Arial"/>
          <w:sz w:val="22"/>
          <w:szCs w:val="22"/>
          <w:color w:val="D2232A"/>
          <w:spacing w:val="-13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D2232A"/>
          <w:spacing w:val="0"/>
          <w:w w:val="100"/>
          <w:b/>
          <w:bCs/>
          <w:position w:val="-1"/>
        </w:rPr>
        <w:t>begin?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92" w:lineRule="exact"/>
        <w:ind w:left="100" w:right="1930"/>
        <w:jc w:val="both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color w:val="9B4A98"/>
          <w:spacing w:val="-9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52"/>
          <w:szCs w:val="52"/>
          <w:color w:val="9B4A98"/>
          <w:spacing w:val="0"/>
          <w:w w:val="100"/>
          <w:b/>
          <w:bCs/>
          <w:position w:val="-1"/>
        </w:rPr>
        <w:t>orksheet:</w:t>
      </w:r>
      <w:r>
        <w:rPr>
          <w:rFonts w:ascii="Arial" w:hAnsi="Arial" w:cs="Arial" w:eastAsia="Arial"/>
          <w:sz w:val="52"/>
          <w:szCs w:val="52"/>
          <w:color w:val="9B4A9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2"/>
          <w:szCs w:val="52"/>
          <w:color w:val="9B4A98"/>
          <w:spacing w:val="0"/>
          <w:w w:val="100"/>
          <w:b/>
          <w:bCs/>
          <w:position w:val="-1"/>
        </w:rPr>
        <w:t>Mindless</w:t>
      </w:r>
      <w:r>
        <w:rPr>
          <w:rFonts w:ascii="Arial" w:hAnsi="Arial" w:cs="Arial" w:eastAsia="Arial"/>
          <w:sz w:val="52"/>
          <w:szCs w:val="52"/>
          <w:color w:val="9B4A98"/>
          <w:spacing w:val="-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2"/>
          <w:szCs w:val="52"/>
          <w:color w:val="9B4A98"/>
          <w:spacing w:val="0"/>
          <w:w w:val="100"/>
          <w:b/>
          <w:bCs/>
          <w:position w:val="-1"/>
        </w:rPr>
        <w:t>terrorism?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62" w:after="0" w:line="480" w:lineRule="atLeast"/>
        <w:ind w:left="100" w:right="1287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2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–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2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9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/</w:t>
      </w:r>
      <w:r>
        <w:rPr>
          <w:rFonts w:ascii="Arial" w:hAnsi="Arial" w:cs="Arial" w:eastAsia="Arial"/>
          <w:sz w:val="28"/>
          <w:szCs w:val="28"/>
          <w:spacing w:val="-24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24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k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“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”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(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x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b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71973" w:type="dxa"/>
      </w:tblPr>
      <w:tblGrid/>
      <w:tr>
        <w:trPr>
          <w:trHeight w:val="758" w:hRule="exact"/>
        </w:trPr>
        <w:tc>
          <w:tcPr>
            <w:tcW w:w="492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4A98"/>
          </w:tcPr>
          <w:p>
            <w:pPr>
              <w:spacing w:before="86" w:after="0" w:line="240" w:lineRule="auto"/>
              <w:ind w:left="16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noticed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summary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4A98"/>
          </w:tcPr>
          <w:p>
            <w:pPr>
              <w:spacing w:before="86" w:after="0" w:line="260" w:lineRule="auto"/>
              <w:ind w:left="165" w:right="118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shows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attack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was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“mindless”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162" w:hRule="exact"/>
        </w:trPr>
        <w:tc>
          <w:tcPr>
            <w:tcW w:w="492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94" w:after="0" w:line="240" w:lineRule="auto"/>
              <w:ind w:left="1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attack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suggested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1996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94" w:after="0" w:line="240" w:lineRule="auto"/>
              <w:ind w:left="1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terrorists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rush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things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Find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visiting: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hyperlink r:id="rId9"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ww</w:t>
        </w:r>
        <w:r>
          <w:rPr>
            <w:rFonts w:ascii="Arial" w:hAnsi="Arial" w:cs="Arial" w:eastAsia="Arial"/>
            <w:sz w:val="24"/>
            <w:szCs w:val="24"/>
            <w:spacing w:val="-13"/>
            <w:w w:val="100"/>
          </w:rPr>
          <w:t>w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.9</w:t>
        </w:r>
        <w:r>
          <w:rPr>
            <w:rFonts w:ascii="Arial" w:hAnsi="Arial" w:cs="Arial" w:eastAsia="Arial"/>
            <w:sz w:val="24"/>
            <w:szCs w:val="24"/>
            <w:spacing w:val="-18"/>
            <w:w w:val="100"/>
          </w:rPr>
          <w:t>1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1educationprogramme.co.uk</w:t>
        </w:r>
      </w:hyperlink>
    </w:p>
    <w:sectPr>
      <w:type w:val="continuous"/>
      <w:pgSz w:w="11920" w:h="16840"/>
      <w:pgMar w:top="15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yperlink" Target="http://www.911educationprogramme.co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2011-07-14T12:04:26Z</dcterms:created>
  <dcterms:modified xsi:type="dcterms:W3CDTF">2011-07-14T12:04:26Z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2011-07-14T00:00:00Z</vt:filetime>
  </property>
</Properties>
</file>